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B3" w:rsidRDefault="00F063B3" w:rsidP="00DB639D">
      <w:pPr>
        <w:rPr>
          <w:rFonts w:ascii="Verdana" w:hAnsi="Verdana"/>
          <w:sz w:val="28"/>
          <w:szCs w:val="28"/>
        </w:rPr>
      </w:pPr>
      <w:r w:rsidRPr="00DB639D">
        <w:rPr>
          <w:rFonts w:ascii="Verdana" w:hAnsi="Verdana"/>
          <w:sz w:val="28"/>
          <w:szCs w:val="28"/>
        </w:rPr>
        <w:t>Attività di orientamento</w:t>
      </w:r>
      <w:r>
        <w:rPr>
          <w:rFonts w:ascii="Verdana" w:hAnsi="Verdana"/>
          <w:sz w:val="28"/>
          <w:szCs w:val="28"/>
        </w:rPr>
        <w:t xml:space="preserve">   Cavenago B.za    a.s. 2016 -2017</w:t>
      </w:r>
      <w:bookmarkStart w:id="0" w:name="_GoBack"/>
      <w:bookmarkEnd w:id="0"/>
    </w:p>
    <w:p w:rsidR="00F063B3" w:rsidRDefault="00F063B3" w:rsidP="00DB639D">
      <w:pPr>
        <w:rPr>
          <w:rFonts w:ascii="Verdana" w:hAnsi="Verdana"/>
          <w:sz w:val="28"/>
          <w:szCs w:val="28"/>
        </w:rPr>
      </w:pPr>
    </w:p>
    <w:p w:rsidR="00F063B3" w:rsidRPr="00DB639D" w:rsidRDefault="00F063B3" w:rsidP="00DB639D">
      <w:pPr>
        <w:rPr>
          <w:rFonts w:ascii="Verdana" w:hAnsi="Verdana"/>
          <w:b/>
          <w:sz w:val="28"/>
          <w:szCs w:val="28"/>
        </w:rPr>
      </w:pPr>
      <w:r w:rsidRPr="00DB639D">
        <w:rPr>
          <w:rFonts w:ascii="Verdana" w:hAnsi="Verdana"/>
          <w:b/>
          <w:sz w:val="28"/>
          <w:szCs w:val="28"/>
        </w:rPr>
        <w:t>Rientri   con recupero orario per i ragazzi di terza</w:t>
      </w:r>
    </w:p>
    <w:p w:rsidR="00F063B3" w:rsidRDefault="00F063B3" w:rsidP="00DB639D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SABATO 19 Novembre  h.9,30-12  Avvicinamento al mondo del lavoro: </w:t>
      </w:r>
      <w:r w:rsidRPr="001D7960">
        <w:rPr>
          <w:rFonts w:ascii="Verdana" w:hAnsi="Verdana"/>
          <w:b/>
          <w:sz w:val="28"/>
          <w:szCs w:val="28"/>
        </w:rPr>
        <w:t>I GENITORI RACCONTANO LE LORO PROFESSIONI</w:t>
      </w:r>
    </w:p>
    <w:p w:rsidR="00F063B3" w:rsidRDefault="00F063B3" w:rsidP="00FB28F3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1D7960">
        <w:rPr>
          <w:rFonts w:ascii="Verdana" w:hAnsi="Verdana"/>
          <w:sz w:val="28"/>
          <w:szCs w:val="28"/>
        </w:rPr>
        <w:t>SABATO 14 Gennaio  h. 9-12</w:t>
      </w:r>
      <w:r>
        <w:rPr>
          <w:rFonts w:ascii="Verdana" w:hAnsi="Verdana"/>
          <w:sz w:val="28"/>
          <w:szCs w:val="28"/>
        </w:rPr>
        <w:t xml:space="preserve"> </w:t>
      </w:r>
      <w:r w:rsidRPr="001D7960">
        <w:rPr>
          <w:rFonts w:ascii="Verdana" w:hAnsi="Verdana"/>
          <w:sz w:val="28"/>
          <w:szCs w:val="28"/>
        </w:rPr>
        <w:t xml:space="preserve"> </w:t>
      </w:r>
      <w:r w:rsidRPr="001D7960">
        <w:rPr>
          <w:rFonts w:ascii="Verdana" w:hAnsi="Verdana"/>
          <w:b/>
          <w:sz w:val="28"/>
          <w:szCs w:val="28"/>
        </w:rPr>
        <w:t>Giornata dell’ORIENTAMENTO</w:t>
      </w:r>
      <w:r w:rsidRPr="001D7960">
        <w:rPr>
          <w:rFonts w:ascii="Verdana" w:hAnsi="Verdana"/>
          <w:sz w:val="28"/>
          <w:szCs w:val="28"/>
        </w:rPr>
        <w:t xml:space="preserve">: docenti e studenti di molte scuole superiori  </w:t>
      </w:r>
      <w:r>
        <w:rPr>
          <w:rFonts w:ascii="Verdana" w:hAnsi="Verdana"/>
          <w:sz w:val="28"/>
          <w:szCs w:val="28"/>
        </w:rPr>
        <w:t>verranno presso la nostra scuola per  un incontro “ravvicinato” con genitori e studenti di terza media.</w:t>
      </w:r>
    </w:p>
    <w:p w:rsidR="00F063B3" w:rsidRDefault="00F063B3" w:rsidP="001D7960">
      <w:pPr>
        <w:rPr>
          <w:rFonts w:ascii="Verdana" w:hAnsi="Verdana"/>
          <w:sz w:val="28"/>
          <w:szCs w:val="28"/>
        </w:rPr>
      </w:pPr>
    </w:p>
    <w:p w:rsidR="00F063B3" w:rsidRDefault="00F063B3" w:rsidP="001D796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Dal 22 novembre  alla fine di gennaio  ogni martedì dalle  8,55 alle 9,50  nello </w:t>
      </w:r>
      <w:r w:rsidRPr="001D7960">
        <w:rPr>
          <w:rFonts w:ascii="Verdana" w:hAnsi="Verdana"/>
          <w:b/>
          <w:sz w:val="28"/>
          <w:szCs w:val="28"/>
        </w:rPr>
        <w:t>SPORTELLO ORIENTAMENTO</w:t>
      </w:r>
      <w:r>
        <w:rPr>
          <w:rFonts w:ascii="Verdana" w:hAnsi="Verdana"/>
          <w:sz w:val="28"/>
          <w:szCs w:val="28"/>
        </w:rPr>
        <w:t xml:space="preserve"> la referente sarà disponibile per ragazzi e genitori per le problematiche relative alla scelta della scuola superiore( iscrizioni presso la bacheca orientamento all’ingresso).</w:t>
      </w:r>
    </w:p>
    <w:p w:rsidR="00F063B3" w:rsidRDefault="00F063B3" w:rsidP="001D7960">
      <w:pPr>
        <w:rPr>
          <w:rFonts w:ascii="Verdana" w:hAnsi="Verdana"/>
          <w:sz w:val="28"/>
          <w:szCs w:val="28"/>
        </w:rPr>
      </w:pPr>
    </w:p>
    <w:p w:rsidR="00F063B3" w:rsidRDefault="00F063B3" w:rsidP="001D796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La referente</w:t>
      </w:r>
    </w:p>
    <w:p w:rsidR="00F063B3" w:rsidRPr="001D7960" w:rsidRDefault="00F063B3" w:rsidP="001D796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Prof. Fabiani M.Luisa</w:t>
      </w:r>
    </w:p>
    <w:p w:rsidR="00F063B3" w:rsidRPr="00DB639D" w:rsidRDefault="00F063B3" w:rsidP="00DB639D">
      <w:pPr>
        <w:rPr>
          <w:rFonts w:ascii="Verdana" w:hAnsi="Verdana"/>
          <w:sz w:val="28"/>
          <w:szCs w:val="28"/>
        </w:rPr>
      </w:pPr>
    </w:p>
    <w:sectPr w:rsidR="00F063B3" w:rsidRPr="00DB639D" w:rsidSect="008749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27E6"/>
    <w:multiLevelType w:val="hybridMultilevel"/>
    <w:tmpl w:val="D8EC8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D04D6"/>
    <w:multiLevelType w:val="hybridMultilevel"/>
    <w:tmpl w:val="53C4E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9D"/>
    <w:rsid w:val="001D7960"/>
    <w:rsid w:val="001F2C2D"/>
    <w:rsid w:val="005C0A1C"/>
    <w:rsid w:val="00773A1E"/>
    <w:rsid w:val="0082663F"/>
    <w:rsid w:val="0087490F"/>
    <w:rsid w:val="00DB639D"/>
    <w:rsid w:val="00DC1BB8"/>
    <w:rsid w:val="00E75761"/>
    <w:rsid w:val="00F063B3"/>
    <w:rsid w:val="00FB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0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6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113</Words>
  <Characters>650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Attività di orientamento   Cavenago B</dc:title>
  <dc:subject/>
  <dc:creator>Maria Luisa Fabiani</dc:creator>
  <cp:keywords/>
  <dc:description/>
  <cp:lastModifiedBy>Testa</cp:lastModifiedBy>
  <cp:revision>2</cp:revision>
  <dcterms:created xsi:type="dcterms:W3CDTF">2016-11-10T23:25:00Z</dcterms:created>
  <dcterms:modified xsi:type="dcterms:W3CDTF">2016-11-10T23:25:00Z</dcterms:modified>
</cp:coreProperties>
</file>